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75" w:rsidRPr="003E51FA" w:rsidRDefault="000C1F75" w:rsidP="00EC6AB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51FA">
        <w:rPr>
          <w:rFonts w:ascii="Arial" w:hAnsi="Arial" w:cs="Arial"/>
          <w:b/>
          <w:sz w:val="28"/>
          <w:szCs w:val="28"/>
        </w:rPr>
        <w:t>AUTORIZAÇÃO DE DIREITOS DE USO DE IMAGEM: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1A2C" w:rsidRPr="000D7775" w:rsidRDefault="00091A2C" w:rsidP="0007377A">
      <w:pPr>
        <w:pStyle w:val="Corpodetexto2"/>
        <w:spacing w:after="0" w:line="360" w:lineRule="auto"/>
        <w:jc w:val="both"/>
        <w:rPr>
          <w:rFonts w:ascii="Arial" w:hAnsi="Arial" w:cs="Arial"/>
          <w:color w:val="7030A0"/>
        </w:rPr>
      </w:pPr>
      <w:r w:rsidRPr="000D7775">
        <w:rPr>
          <w:rFonts w:ascii="Arial" w:hAnsi="Arial" w:cs="Arial"/>
          <w:bCs/>
        </w:rPr>
        <w:t xml:space="preserve">Todos os participantes do </w:t>
      </w:r>
      <w:r w:rsidR="00E75B78">
        <w:rPr>
          <w:rFonts w:ascii="Arial" w:hAnsi="Arial" w:cs="Arial"/>
          <w:bCs/>
        </w:rPr>
        <w:t xml:space="preserve">Festival </w:t>
      </w:r>
      <w:r w:rsidRPr="000D7775">
        <w:rPr>
          <w:rFonts w:ascii="Arial" w:hAnsi="Arial" w:cs="Arial"/>
          <w:bCs/>
        </w:rPr>
        <w:t xml:space="preserve">SUL em DANÇA concordam e comprometem-se, desde o momento da inscrição, a ceder as imagens para a utilização na promoção e divulgação do evento, nesta e/ou em outras edições, em caráter definitivo e gratuito, </w:t>
      </w:r>
      <w:r w:rsidRPr="000D7775">
        <w:rPr>
          <w:rFonts w:ascii="Arial" w:hAnsi="Arial" w:cs="Arial"/>
        </w:rPr>
        <w:t>estando cientes desde já que não cabe, em nenhum momento, reclamação alguma, indenização ou mesmo pagamento de valor antecipado ou posterior pelo uso de sua imagem.</w:t>
      </w:r>
    </w:p>
    <w:p w:rsidR="000C1F75" w:rsidRPr="000D7775" w:rsidRDefault="000C1F75" w:rsidP="0007377A">
      <w:pPr>
        <w:pStyle w:val="Corpodetexto2"/>
        <w:spacing w:after="0" w:line="360" w:lineRule="auto"/>
        <w:jc w:val="both"/>
        <w:rPr>
          <w:rFonts w:ascii="Arial" w:hAnsi="Arial" w:cs="Arial"/>
          <w:color w:val="7030A0"/>
        </w:rPr>
      </w:pPr>
    </w:p>
    <w:p w:rsidR="000C1F75" w:rsidRPr="000D7775" w:rsidRDefault="00091A2C" w:rsidP="000C1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Declaro que eu</w:t>
      </w:r>
      <w:r w:rsidR="00465935"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  <w:r w:rsidR="006208C4">
        <w:rPr>
          <w:rFonts w:ascii="Arial" w:hAnsi="Arial" w:cs="Arial"/>
          <w:sz w:val="24"/>
          <w:szCs w:val="24"/>
        </w:rPr>
        <w:t xml:space="preserve"> de</w:t>
      </w:r>
      <w:r w:rsidR="00127341" w:rsidRPr="000D7775">
        <w:rPr>
          <w:rFonts w:ascii="Arial" w:hAnsi="Arial" w:cs="Arial"/>
          <w:sz w:val="24"/>
          <w:szCs w:val="24"/>
        </w:rPr>
        <w:t xml:space="preserve"> CPF</w:t>
      </w:r>
      <w:r w:rsidR="00841080" w:rsidRPr="000D7775">
        <w:rPr>
          <w:rFonts w:ascii="Arial" w:hAnsi="Arial" w:cs="Arial"/>
          <w:sz w:val="24"/>
          <w:szCs w:val="24"/>
        </w:rPr>
        <w:t xml:space="preserve"> </w:t>
      </w:r>
      <w:r w:rsidR="00465935">
        <w:rPr>
          <w:rFonts w:ascii="Arial" w:hAnsi="Arial" w:cs="Arial"/>
          <w:sz w:val="24"/>
          <w:szCs w:val="24"/>
        </w:rPr>
        <w:t>....</w:t>
      </w:r>
      <w:r w:rsidR="009D1127">
        <w:rPr>
          <w:rFonts w:ascii="Arial" w:hAnsi="Arial" w:cs="Arial"/>
          <w:sz w:val="24"/>
          <w:szCs w:val="24"/>
        </w:rPr>
        <w:t>........</w:t>
      </w:r>
      <w:r w:rsidR="000D7775" w:rsidRPr="000D7775">
        <w:rPr>
          <w:rFonts w:ascii="Arial" w:hAnsi="Arial" w:cs="Arial"/>
          <w:sz w:val="24"/>
          <w:szCs w:val="24"/>
        </w:rPr>
        <w:t>.....................e</w:t>
      </w:r>
      <w:r w:rsidR="00127341" w:rsidRPr="000D7775">
        <w:rPr>
          <w:rFonts w:ascii="Arial" w:hAnsi="Arial" w:cs="Arial"/>
          <w:sz w:val="24"/>
          <w:szCs w:val="24"/>
        </w:rPr>
        <w:t xml:space="preserve"> RG</w:t>
      </w:r>
      <w:r w:rsidR="00841080" w:rsidRPr="000D7775">
        <w:rPr>
          <w:rFonts w:ascii="Arial" w:hAnsi="Arial" w:cs="Arial"/>
          <w:sz w:val="24"/>
          <w:szCs w:val="24"/>
        </w:rPr>
        <w:t xml:space="preserve"> </w:t>
      </w:r>
      <w:r w:rsidR="000D7775" w:rsidRPr="000D7775">
        <w:rPr>
          <w:rFonts w:ascii="Arial" w:hAnsi="Arial" w:cs="Arial"/>
          <w:sz w:val="24"/>
          <w:szCs w:val="24"/>
        </w:rPr>
        <w:t>.</w:t>
      </w:r>
      <w:r w:rsidR="009D1127">
        <w:rPr>
          <w:rFonts w:ascii="Arial" w:hAnsi="Arial" w:cs="Arial"/>
          <w:sz w:val="24"/>
          <w:szCs w:val="24"/>
        </w:rPr>
        <w:t>....</w:t>
      </w:r>
      <w:r w:rsidR="000D7775" w:rsidRPr="000D7775">
        <w:rPr>
          <w:rFonts w:ascii="Arial" w:hAnsi="Arial" w:cs="Arial"/>
          <w:sz w:val="24"/>
          <w:szCs w:val="24"/>
        </w:rPr>
        <w:t>......................</w:t>
      </w:r>
      <w:r w:rsidR="00465935">
        <w:rPr>
          <w:rFonts w:ascii="Arial" w:hAnsi="Arial" w:cs="Arial"/>
          <w:sz w:val="24"/>
          <w:szCs w:val="24"/>
        </w:rPr>
        <w:t>.................</w:t>
      </w:r>
      <w:r w:rsidR="000D7775" w:rsidRPr="000D7775">
        <w:rPr>
          <w:rFonts w:ascii="Arial" w:hAnsi="Arial" w:cs="Arial"/>
          <w:sz w:val="24"/>
          <w:szCs w:val="24"/>
        </w:rPr>
        <w:t xml:space="preserve">. </w:t>
      </w:r>
      <w:r w:rsidR="000C1F75" w:rsidRPr="000D7775">
        <w:rPr>
          <w:rFonts w:ascii="Arial" w:hAnsi="Arial" w:cs="Arial"/>
          <w:sz w:val="24"/>
          <w:szCs w:val="24"/>
        </w:rPr>
        <w:t xml:space="preserve">autorizo expressamente o Festival SUL em DANÇA, que está sob a </w:t>
      </w:r>
      <w:r w:rsidR="000D7775" w:rsidRPr="000D7775">
        <w:rPr>
          <w:rFonts w:ascii="Arial" w:hAnsi="Arial" w:cs="Arial"/>
          <w:sz w:val="24"/>
          <w:szCs w:val="24"/>
        </w:rPr>
        <w:t>realização da ARTE&amp;IDEIAS GESTÃO E PRODUÇÃO LTDA, inscrita no CNPJ</w:t>
      </w:r>
      <w:r w:rsidR="00EC6ABE" w:rsidRPr="000D7775">
        <w:rPr>
          <w:rFonts w:ascii="Arial" w:hAnsi="Arial" w:cs="Arial"/>
          <w:sz w:val="24"/>
          <w:szCs w:val="24"/>
        </w:rPr>
        <w:t xml:space="preserve"> sob o n</w:t>
      </w:r>
      <w:r w:rsidR="00EC6ABE" w:rsidRPr="000D7775">
        <w:rPr>
          <w:rFonts w:ascii="Arial" w:hAnsi="Arial" w:cs="Arial"/>
          <w:sz w:val="24"/>
          <w:szCs w:val="24"/>
          <w:vertAlign w:val="superscript"/>
        </w:rPr>
        <w:t>o</w:t>
      </w:r>
      <w:r w:rsidR="00EC6ABE" w:rsidRPr="000D7775">
        <w:rPr>
          <w:rFonts w:ascii="Arial" w:hAnsi="Arial" w:cs="Arial"/>
          <w:sz w:val="24"/>
          <w:szCs w:val="24"/>
        </w:rPr>
        <w:t xml:space="preserve">. </w:t>
      </w:r>
      <w:r w:rsidR="000D7775" w:rsidRPr="000D7775">
        <w:rPr>
          <w:rFonts w:ascii="Arial" w:hAnsi="Arial" w:cs="Arial"/>
          <w:sz w:val="24"/>
          <w:szCs w:val="24"/>
        </w:rPr>
        <w:t>23.344.266/0001-57</w:t>
      </w:r>
      <w:r w:rsidR="00127341" w:rsidRPr="000D7775">
        <w:rPr>
          <w:rFonts w:ascii="Arial" w:hAnsi="Arial" w:cs="Arial"/>
          <w:sz w:val="24"/>
          <w:szCs w:val="24"/>
        </w:rPr>
        <w:t xml:space="preserve">, a utilizar </w:t>
      </w:r>
      <w:r w:rsidR="00127341" w:rsidRPr="006208C4">
        <w:rPr>
          <w:rFonts w:ascii="Arial" w:hAnsi="Arial" w:cs="Arial"/>
          <w:sz w:val="24"/>
          <w:szCs w:val="24"/>
        </w:rPr>
        <w:t>a</w:t>
      </w:r>
      <w:r w:rsidR="000C1F75" w:rsidRPr="006208C4">
        <w:rPr>
          <w:rFonts w:ascii="Arial" w:hAnsi="Arial" w:cs="Arial"/>
          <w:sz w:val="24"/>
          <w:szCs w:val="24"/>
        </w:rPr>
        <w:t xml:space="preserve"> </w:t>
      </w:r>
      <w:r w:rsidR="006208C4" w:rsidRPr="006208C4">
        <w:rPr>
          <w:rFonts w:ascii="Arial" w:hAnsi="Arial" w:cs="Arial"/>
          <w:sz w:val="24"/>
          <w:szCs w:val="24"/>
        </w:rPr>
        <w:t>minha imagem</w:t>
      </w:r>
      <w:r w:rsidR="000C1F75" w:rsidRPr="000D7775">
        <w:rPr>
          <w:rFonts w:ascii="Arial" w:hAnsi="Arial" w:cs="Arial"/>
          <w:sz w:val="24"/>
          <w:szCs w:val="24"/>
        </w:rPr>
        <w:t xml:space="preserve"> para a divulgação em</w:t>
      </w:r>
      <w:r w:rsidR="000C1F75" w:rsidRPr="000D7775">
        <w:rPr>
          <w:rFonts w:ascii="Arial" w:hAnsi="Arial" w:cs="Arial"/>
          <w:color w:val="000000"/>
          <w:sz w:val="24"/>
          <w:szCs w:val="24"/>
        </w:rPr>
        <w:t xml:space="preserve"> todas as formas de comunicaçã</w:t>
      </w:r>
      <w:r w:rsidR="00EC6ABE" w:rsidRPr="000D7775">
        <w:rPr>
          <w:rFonts w:ascii="Arial" w:hAnsi="Arial" w:cs="Arial"/>
          <w:color w:val="000000"/>
          <w:sz w:val="24"/>
          <w:szCs w:val="24"/>
        </w:rPr>
        <w:t>o audiovisuais existentes, mídias sociais e websites</w:t>
      </w:r>
      <w:r w:rsidR="000C1F75" w:rsidRPr="000D7775">
        <w:rPr>
          <w:rFonts w:ascii="Arial" w:hAnsi="Arial" w:cs="Arial"/>
          <w:color w:val="000000"/>
          <w:sz w:val="24"/>
          <w:szCs w:val="24"/>
        </w:rPr>
        <w:t xml:space="preserve"> sem a necessidade de nova autorização. 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C</w:t>
      </w:r>
      <w:r w:rsidR="00EC6ABE" w:rsidRPr="000D7775">
        <w:rPr>
          <w:rFonts w:ascii="Arial" w:hAnsi="Arial" w:cs="Arial"/>
          <w:sz w:val="24"/>
          <w:szCs w:val="24"/>
        </w:rPr>
        <w:t>oncordo em</w:t>
      </w:r>
      <w:r w:rsidR="00091A2C" w:rsidRPr="000D7775">
        <w:rPr>
          <w:rFonts w:ascii="Arial" w:hAnsi="Arial" w:cs="Arial"/>
          <w:sz w:val="24"/>
          <w:szCs w:val="24"/>
        </w:rPr>
        <w:t xml:space="preserve"> ceder as</w:t>
      </w:r>
      <w:r w:rsidR="009D1127">
        <w:rPr>
          <w:rFonts w:ascii="Arial" w:hAnsi="Arial" w:cs="Arial"/>
          <w:sz w:val="24"/>
          <w:szCs w:val="24"/>
        </w:rPr>
        <w:t xml:space="preserve"> minhas imagens</w:t>
      </w:r>
      <w:r w:rsidR="00127341" w:rsidRPr="000D7775">
        <w:rPr>
          <w:rFonts w:ascii="Arial" w:hAnsi="Arial" w:cs="Arial"/>
          <w:sz w:val="24"/>
          <w:szCs w:val="24"/>
        </w:rPr>
        <w:t xml:space="preserve"> </w:t>
      </w:r>
      <w:r w:rsidR="00091A2C" w:rsidRPr="000D7775">
        <w:rPr>
          <w:rFonts w:ascii="Arial" w:hAnsi="Arial" w:cs="Arial"/>
          <w:sz w:val="24"/>
          <w:szCs w:val="24"/>
        </w:rPr>
        <w:t>para a utilização na promoção e divulgação do Festival</w:t>
      </w:r>
      <w:r w:rsidR="00EC6ABE" w:rsidRPr="000D7775">
        <w:rPr>
          <w:rFonts w:ascii="Arial" w:hAnsi="Arial" w:cs="Arial"/>
          <w:sz w:val="24"/>
          <w:szCs w:val="24"/>
        </w:rPr>
        <w:t xml:space="preserve"> referido</w:t>
      </w:r>
      <w:r w:rsidR="00091A2C" w:rsidRPr="000D7775">
        <w:rPr>
          <w:rFonts w:ascii="Arial" w:hAnsi="Arial" w:cs="Arial"/>
          <w:sz w:val="24"/>
          <w:szCs w:val="24"/>
        </w:rPr>
        <w:t>, nesta e/ou em outras edições, em caráter definitivo e</w:t>
      </w:r>
      <w:r w:rsidR="00EC6ABE" w:rsidRPr="000D7775">
        <w:rPr>
          <w:rFonts w:ascii="Arial" w:hAnsi="Arial" w:cs="Arial"/>
          <w:sz w:val="24"/>
          <w:szCs w:val="24"/>
        </w:rPr>
        <w:t xml:space="preserve"> gratuito em todo território nacional. Ao participar deste</w:t>
      </w:r>
      <w:r w:rsidR="00091A2C" w:rsidRPr="000D7775">
        <w:rPr>
          <w:rFonts w:ascii="Arial" w:hAnsi="Arial" w:cs="Arial"/>
          <w:sz w:val="24"/>
          <w:szCs w:val="24"/>
        </w:rPr>
        <w:t xml:space="preserve"> automaticamente disponibilizo ao Festival a divulgação e uso de imagens, e concedo todos</w:t>
      </w:r>
      <w:r w:rsidR="00EC6ABE" w:rsidRPr="000D7775">
        <w:rPr>
          <w:rFonts w:ascii="Arial" w:hAnsi="Arial" w:cs="Arial"/>
          <w:sz w:val="24"/>
          <w:szCs w:val="24"/>
        </w:rPr>
        <w:t xml:space="preserve"> os direitos para que o mesmo</w:t>
      </w:r>
      <w:r w:rsidR="00091A2C" w:rsidRPr="000D7775">
        <w:rPr>
          <w:rFonts w:ascii="Arial" w:hAnsi="Arial" w:cs="Arial"/>
          <w:sz w:val="24"/>
          <w:szCs w:val="24"/>
        </w:rPr>
        <w:t xml:space="preserve"> publique, comercialize ou faça a exposição dessas imagens em qualquer veículo de comunicação, tendo como finalidade única e exclusivamente a promoção do Festival</w:t>
      </w:r>
      <w:r w:rsidR="00FB1C3C">
        <w:rPr>
          <w:rFonts w:ascii="Arial" w:hAnsi="Arial" w:cs="Arial"/>
          <w:sz w:val="24"/>
          <w:szCs w:val="24"/>
        </w:rPr>
        <w:t xml:space="preserve"> SUL em DANÇA</w:t>
      </w:r>
      <w:r w:rsidR="00091A2C" w:rsidRPr="000D7775">
        <w:rPr>
          <w:rFonts w:ascii="Arial" w:hAnsi="Arial" w:cs="Arial"/>
          <w:sz w:val="24"/>
          <w:szCs w:val="24"/>
        </w:rPr>
        <w:t xml:space="preserve">. </w:t>
      </w:r>
    </w:p>
    <w:p w:rsidR="00091A2C" w:rsidRPr="000D7775" w:rsidRDefault="00091A2C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O SUL em DANÇA não tem responsabilidade com relação a violação de direitos autorais e não se responsabiliza pelo uso destas imagens por terceiros, sem autorização.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1F75" w:rsidRPr="000D7775" w:rsidRDefault="000C1F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 xml:space="preserve">OBS: A liberação e autorização de uso de imagem para o SUL em DANÇA são válidas a partir da assinatura desta autorização. </w:t>
      </w:r>
    </w:p>
    <w:p w:rsidR="000D7775" w:rsidRPr="000D7775" w:rsidRDefault="000D77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7775" w:rsidRDefault="000D77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1127" w:rsidRPr="000D7775" w:rsidRDefault="009D1127" w:rsidP="009D112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D7775" w:rsidRPr="000D7775" w:rsidRDefault="00EC6ABE" w:rsidP="009D11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Assinatura</w:t>
      </w:r>
    </w:p>
    <w:p w:rsidR="000D7775" w:rsidRPr="000D7775" w:rsidRDefault="003B3681" w:rsidP="009D11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</w:t>
      </w:r>
      <w:bookmarkStart w:id="0" w:name="_GoBack"/>
      <w:bookmarkEnd w:id="0"/>
      <w:r w:rsidR="00EC6ABE" w:rsidRPr="000D7775">
        <w:rPr>
          <w:rFonts w:ascii="Arial" w:hAnsi="Arial" w:cs="Arial"/>
          <w:sz w:val="24"/>
          <w:szCs w:val="24"/>
        </w:rPr>
        <w:t>ata</w:t>
      </w:r>
    </w:p>
    <w:sectPr w:rsidR="000D7775" w:rsidRPr="000D7775" w:rsidSect="000D7775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80" w:rsidRDefault="00A02480">
      <w:pPr>
        <w:spacing w:after="0" w:line="240" w:lineRule="auto"/>
      </w:pPr>
      <w:r>
        <w:separator/>
      </w:r>
    </w:p>
  </w:endnote>
  <w:endnote w:type="continuationSeparator" w:id="0">
    <w:p w:rsidR="00A02480" w:rsidRDefault="00A0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80" w:rsidRDefault="00A02480">
      <w:pPr>
        <w:spacing w:after="0" w:line="240" w:lineRule="auto"/>
      </w:pPr>
      <w:r>
        <w:separator/>
      </w:r>
    </w:p>
  </w:footnote>
  <w:footnote w:type="continuationSeparator" w:id="0">
    <w:p w:rsidR="00A02480" w:rsidRDefault="00A0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FA"/>
    <w:rsid w:val="0007377A"/>
    <w:rsid w:val="00091A2C"/>
    <w:rsid w:val="000C1F75"/>
    <w:rsid w:val="000D7775"/>
    <w:rsid w:val="0011166D"/>
    <w:rsid w:val="00127341"/>
    <w:rsid w:val="001F3382"/>
    <w:rsid w:val="003B3681"/>
    <w:rsid w:val="003E51FA"/>
    <w:rsid w:val="00431479"/>
    <w:rsid w:val="004426CC"/>
    <w:rsid w:val="00465935"/>
    <w:rsid w:val="004857A0"/>
    <w:rsid w:val="004D5E38"/>
    <w:rsid w:val="006208C4"/>
    <w:rsid w:val="00694DFE"/>
    <w:rsid w:val="00725A64"/>
    <w:rsid w:val="00783BDB"/>
    <w:rsid w:val="00841080"/>
    <w:rsid w:val="00851C3E"/>
    <w:rsid w:val="00893EA5"/>
    <w:rsid w:val="009D1127"/>
    <w:rsid w:val="009F524A"/>
    <w:rsid w:val="009F7338"/>
    <w:rsid w:val="00A02480"/>
    <w:rsid w:val="00A37A64"/>
    <w:rsid w:val="00A75106"/>
    <w:rsid w:val="00AA058F"/>
    <w:rsid w:val="00BD0211"/>
    <w:rsid w:val="00D3150D"/>
    <w:rsid w:val="00E200E5"/>
    <w:rsid w:val="00E75B78"/>
    <w:rsid w:val="00EC6ABE"/>
    <w:rsid w:val="00F17337"/>
    <w:rsid w:val="00F26AE9"/>
    <w:rsid w:val="00FB1C3C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46481"/>
  <w15:chartTrackingRefBased/>
  <w15:docId w15:val="{E76B2F98-1BB1-4269-8A76-27A2150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091A2C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091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it\Desktop\SUL%20EM%20DAN&#199;A%2021.a%20EDI&#199;&#195;O\REGULAMENTO\DIREITO%20DE%20IMAGEM%20MAIOR%20DE%20IDA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DIREITO DE IMAGEM MAIOR DE IDADE.dotx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cp:lastModifiedBy>Margit</cp:lastModifiedBy>
  <cp:revision>2</cp:revision>
  <dcterms:created xsi:type="dcterms:W3CDTF">2025-02-10T13:26:00Z</dcterms:created>
  <dcterms:modified xsi:type="dcterms:W3CDTF">2025-02-10T13:30:00Z</dcterms:modified>
</cp:coreProperties>
</file>